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F0" w:rsidRPr="008324BE" w:rsidRDefault="004B33F0" w:rsidP="008324BE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Posted 10/09/2014 at 8:27 am by JAV</w:t>
      </w:r>
    </w:p>
    <w:p w:rsidR="004B33F0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</w:p>
    <w:p w:rsidR="004B33F0" w:rsidRPr="00116229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Harvard Economic Development Committee</w:t>
      </w:r>
    </w:p>
    <w:p w:rsidR="004B33F0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Meeting Agenda</w:t>
      </w:r>
    </w:p>
    <w:p w:rsidR="004B33F0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Tuesday October 14, 2014</w:t>
      </w:r>
    </w:p>
    <w:p w:rsidR="004B33F0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7:00 pm</w:t>
      </w:r>
    </w:p>
    <w:p w:rsidR="004B33F0" w:rsidRPr="00116229" w:rsidRDefault="004B33F0" w:rsidP="00A42B6C">
      <w:pPr>
        <w:jc w:val="center"/>
        <w:rPr>
          <w:rFonts w:ascii="Calibri" w:hAnsi="Calibri" w:cs="Calibri"/>
          <w:b/>
          <w:color w:val="000000"/>
          <w:sz w:val="44"/>
          <w:szCs w:val="44"/>
        </w:rPr>
      </w:pPr>
      <w:r>
        <w:rPr>
          <w:rFonts w:ascii="Calibri" w:hAnsi="Calibri" w:cs="Calibri"/>
          <w:b/>
          <w:color w:val="000000"/>
          <w:sz w:val="44"/>
          <w:szCs w:val="44"/>
        </w:rPr>
        <w:t>Fireplace Room, Old Harvard Library</w:t>
      </w:r>
    </w:p>
    <w:p w:rsidR="004B33F0" w:rsidRPr="00A42B6C" w:rsidRDefault="004B33F0" w:rsidP="00A42B6C">
      <w:pPr>
        <w:jc w:val="center"/>
        <w:rPr>
          <w:rFonts w:ascii="Tahoma" w:hAnsi="Tahoma" w:cs="Tahoma"/>
          <w:color w:val="000000"/>
          <w:sz w:val="36"/>
          <w:szCs w:val="36"/>
        </w:rPr>
      </w:pPr>
    </w:p>
    <w:p w:rsidR="004B33F0" w:rsidRPr="00116229" w:rsidRDefault="004B33F0" w:rsidP="00A42B6C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116229">
        <w:rPr>
          <w:rFonts w:ascii="Calibri" w:hAnsi="Calibri" w:cs="Calibri"/>
          <w:b/>
          <w:color w:val="000000"/>
          <w:sz w:val="36"/>
          <w:szCs w:val="36"/>
        </w:rPr>
        <w:t>Meeting Agenda</w:t>
      </w:r>
    </w:p>
    <w:p w:rsidR="004B33F0" w:rsidRPr="00116229" w:rsidRDefault="004B33F0" w:rsidP="00A42B6C">
      <w:pPr>
        <w:rPr>
          <w:rFonts w:ascii="Calibri" w:hAnsi="Calibri" w:cs="Calibri"/>
          <w:color w:val="000000"/>
          <w:sz w:val="36"/>
          <w:szCs w:val="36"/>
        </w:rPr>
      </w:pPr>
    </w:p>
    <w:p w:rsidR="004B33F0" w:rsidRPr="003874D9" w:rsidRDefault="004B33F0" w:rsidP="003874D9">
      <w:pPr>
        <w:pStyle w:val="ListParagraph"/>
        <w:ind w:left="0"/>
        <w:rPr>
          <w:rFonts w:ascii="Calibri" w:hAnsi="Calibri" w:cs="Calibri"/>
          <w:b/>
          <w:color w:val="000000"/>
          <w:sz w:val="36"/>
          <w:szCs w:val="36"/>
        </w:rPr>
      </w:pPr>
      <w:r w:rsidRPr="003874D9">
        <w:rPr>
          <w:rFonts w:ascii="Calibri" w:hAnsi="Calibri" w:cs="Calibri"/>
          <w:b/>
          <w:color w:val="000000"/>
          <w:sz w:val="36"/>
          <w:szCs w:val="36"/>
        </w:rPr>
        <w:t>Old Business</w:t>
      </w:r>
    </w:p>
    <w:p w:rsidR="004B33F0" w:rsidRDefault="004B33F0" w:rsidP="005621E1">
      <w:pPr>
        <w:pStyle w:val="ListParagraph"/>
        <w:numPr>
          <w:ilvl w:val="0"/>
          <w:numId w:val="3"/>
        </w:num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Approve minutes from September meeting</w:t>
      </w:r>
    </w:p>
    <w:p w:rsidR="004B33F0" w:rsidRDefault="004B33F0" w:rsidP="003874D9">
      <w:pPr>
        <w:pStyle w:val="ListParagraph"/>
        <w:rPr>
          <w:rFonts w:ascii="Calibri" w:hAnsi="Calibri" w:cs="Calibri"/>
          <w:color w:val="000000"/>
          <w:sz w:val="36"/>
          <w:szCs w:val="36"/>
        </w:rPr>
      </w:pPr>
    </w:p>
    <w:p w:rsidR="004B33F0" w:rsidRPr="003874D9" w:rsidRDefault="004B33F0" w:rsidP="003874D9">
      <w:pPr>
        <w:pStyle w:val="ListParagraph"/>
        <w:ind w:left="0"/>
        <w:rPr>
          <w:rFonts w:ascii="Calibri" w:hAnsi="Calibri" w:cs="Calibri"/>
          <w:b/>
          <w:color w:val="000000"/>
          <w:sz w:val="36"/>
          <w:szCs w:val="36"/>
        </w:rPr>
      </w:pPr>
      <w:r w:rsidRPr="003874D9">
        <w:rPr>
          <w:rFonts w:ascii="Calibri" w:hAnsi="Calibri" w:cs="Calibri"/>
          <w:b/>
          <w:color w:val="000000"/>
          <w:sz w:val="36"/>
          <w:szCs w:val="36"/>
        </w:rPr>
        <w:t>New Business</w:t>
      </w:r>
    </w:p>
    <w:p w:rsidR="004B33F0" w:rsidRPr="005621E1" w:rsidRDefault="004B33F0" w:rsidP="005621E1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Debrief on 9/22 Planning Board public forum</w:t>
      </w:r>
    </w:p>
    <w:p w:rsidR="004B33F0" w:rsidRPr="005621E1" w:rsidRDefault="004B33F0" w:rsidP="005621E1">
      <w:pPr>
        <w:pStyle w:val="ListParagraph"/>
        <w:numPr>
          <w:ilvl w:val="0"/>
          <w:numId w:val="2"/>
        </w:numPr>
        <w:rPr>
          <w:rFonts w:ascii="Calibri" w:hAnsi="Calibri" w:cs="Calibri"/>
          <w:color w:val="000000"/>
          <w:sz w:val="36"/>
          <w:szCs w:val="36"/>
        </w:rPr>
      </w:pPr>
      <w:r w:rsidRPr="005621E1">
        <w:rPr>
          <w:rFonts w:ascii="Calibri" w:hAnsi="Calibri" w:cs="Calibri"/>
          <w:color w:val="000000"/>
          <w:sz w:val="36"/>
          <w:szCs w:val="36"/>
        </w:rPr>
        <w:t xml:space="preserve">Update on Master Plan </w:t>
      </w:r>
    </w:p>
    <w:p w:rsidR="004B33F0" w:rsidRDefault="004B33F0">
      <w:bookmarkStart w:id="0" w:name="_GoBack"/>
      <w:bookmarkEnd w:id="0"/>
    </w:p>
    <w:sectPr w:rsidR="004B33F0" w:rsidSect="00C45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F7F31"/>
    <w:multiLevelType w:val="hybridMultilevel"/>
    <w:tmpl w:val="1D5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C3BA4"/>
    <w:multiLevelType w:val="hybridMultilevel"/>
    <w:tmpl w:val="A02C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27DBC"/>
    <w:multiLevelType w:val="hybridMultilevel"/>
    <w:tmpl w:val="38183B38"/>
    <w:lvl w:ilvl="0" w:tplc="3A3EAA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B6C"/>
    <w:rsid w:val="00014805"/>
    <w:rsid w:val="00116229"/>
    <w:rsid w:val="00132344"/>
    <w:rsid w:val="001A595A"/>
    <w:rsid w:val="00264637"/>
    <w:rsid w:val="002667A1"/>
    <w:rsid w:val="0032455F"/>
    <w:rsid w:val="003874D9"/>
    <w:rsid w:val="00453D28"/>
    <w:rsid w:val="004B33F0"/>
    <w:rsid w:val="005621E1"/>
    <w:rsid w:val="006D170F"/>
    <w:rsid w:val="00802CDF"/>
    <w:rsid w:val="00806FDF"/>
    <w:rsid w:val="008324BE"/>
    <w:rsid w:val="008514D0"/>
    <w:rsid w:val="00893EC0"/>
    <w:rsid w:val="009262C6"/>
    <w:rsid w:val="009658BE"/>
    <w:rsid w:val="00A42B6C"/>
    <w:rsid w:val="00AD36FC"/>
    <w:rsid w:val="00B350C9"/>
    <w:rsid w:val="00B8202E"/>
    <w:rsid w:val="00C455D0"/>
    <w:rsid w:val="00C877AD"/>
    <w:rsid w:val="00D04A6C"/>
    <w:rsid w:val="00D335F8"/>
    <w:rsid w:val="00E43DA2"/>
    <w:rsid w:val="00EA5C6D"/>
    <w:rsid w:val="00FC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6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82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14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</Words>
  <Characters>265</Characters>
  <Application>Microsoft Office Outlook</Application>
  <DocSecurity>0</DocSecurity>
  <Lines>0</Lines>
  <Paragraphs>0</Paragraphs>
  <ScaleCrop>false</ScaleCrop>
  <Company>Cone, LLC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10/09/2014 at 8:27 am by JAV</dc:title>
  <dc:subject/>
  <dc:creator>Rich Maiore</dc:creator>
  <cp:keywords/>
  <dc:description/>
  <cp:lastModifiedBy>TownClerk</cp:lastModifiedBy>
  <cp:revision>2</cp:revision>
  <cp:lastPrinted>2014-10-09T12:27:00Z</cp:lastPrinted>
  <dcterms:created xsi:type="dcterms:W3CDTF">2014-10-09T12:27:00Z</dcterms:created>
  <dcterms:modified xsi:type="dcterms:W3CDTF">2014-10-09T12:27:00Z</dcterms:modified>
</cp:coreProperties>
</file>